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E963CE">
      <w:pPr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  <w:bookmarkStart w:id="0" w:name="_Toc8862"/>
      <w:bookmarkStart w:id="1" w:name="_Hlk73024556"/>
      <w:r>
        <w:rPr>
          <w:rFonts w:hint="eastAsia" w:ascii="黑体" w:hAnsi="黑体" w:eastAsia="黑体" w:cs="黑体"/>
          <w:sz w:val="32"/>
          <w:szCs w:val="32"/>
        </w:rPr>
        <w:t>附件3</w:t>
      </w:r>
      <w:bookmarkEnd w:id="0"/>
    </w:p>
    <w:p w14:paraId="1629B8FE">
      <w:pPr>
        <w:pStyle w:val="2"/>
      </w:pPr>
    </w:p>
    <w:p w14:paraId="1DDFA0BE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重大环保技术装备创新任务揭榜单位推荐表</w:t>
      </w:r>
    </w:p>
    <w:p w14:paraId="23741B0B">
      <w:pPr>
        <w:pStyle w:val="2"/>
      </w:pP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 w14:paraId="2C96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B9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731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1C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7BD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揭榜产品名称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6CC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C69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C091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</w:tr>
      <w:tr w14:paraId="18C8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2D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8A4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34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24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28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CA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DEB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630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17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99C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704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FE2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2E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6B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44E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4E8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79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B8E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DA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08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6E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7C2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74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B3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E8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7D9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DB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94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052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D0B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858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8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3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B806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推荐单位：                                </w:t>
            </w:r>
          </w:p>
          <w:p w14:paraId="4D3BD62E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盖章                       </w:t>
            </w:r>
          </w:p>
          <w:p w14:paraId="2468D7F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年    月     日</w:t>
            </w:r>
          </w:p>
        </w:tc>
      </w:tr>
    </w:tbl>
    <w:p w14:paraId="67FDBFA3">
      <w:pPr>
        <w:spacing w:line="400" w:lineRule="exact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注：1.本表由推荐单位填报</w:t>
      </w:r>
    </w:p>
    <w:p w14:paraId="4C70EBAD">
      <w:pPr>
        <w:spacing w:line="400" w:lineRule="exact"/>
        <w:ind w:firstLine="960" w:firstLineChars="400"/>
        <w:rPr>
          <w:rFonts w:hint="eastAsia"/>
        </w:rPr>
      </w:pPr>
      <w:r>
        <w:rPr>
          <w:rFonts w:ascii="Times New Roman" w:hAnsi="Times New Roman"/>
          <w:sz w:val="24"/>
        </w:rPr>
        <w:t>2.推荐单位按优先次序排</w:t>
      </w:r>
    </w:p>
    <w:p w14:paraId="6A12CED4">
      <w:pPr>
        <w:pStyle w:val="2"/>
        <w:rPr>
          <w:rFonts w:hint="eastAsia"/>
        </w:rPr>
      </w:pPr>
    </w:p>
    <w:bookmarkEnd w:id="1"/>
    <w:p w14:paraId="7DD1968F"/>
    <w:sectPr>
      <w:footerReference r:id="rId3" w:type="default"/>
      <w:pgSz w:w="16839" w:h="11906" w:orient="landscape"/>
      <w:pgMar w:top="1587" w:right="1701" w:bottom="1587" w:left="1587" w:header="0" w:footer="10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Arial Unicode MS"/>
    <w:panose1 w:val="020B0603030804020204"/>
    <w:charset w:val="00"/>
    <w:family w:val="roman"/>
    <w:pitch w:val="default"/>
    <w:sig w:usb0="00000000" w:usb1="D200FDFF" w:usb2="0A246029" w:usb3="0400200C" w:csb0="600001FF" w:csb1="D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CC17E">
    <w:pPr>
      <w:spacing w:line="176" w:lineRule="auto"/>
      <w:ind w:left="4130"/>
      <w:rPr>
        <w:rFonts w:ascii="Times New Roman" w:hAnsi="Times New Roman"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20495">
                          <w:pPr>
                            <w:snapToGrid w:val="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PtSAm/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20495">
                    <w:pPr>
                      <w:snapToGrid w:val="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E6E41"/>
    <w:rsid w:val="0092280F"/>
    <w:rsid w:val="17FF9190"/>
    <w:rsid w:val="27EF6C3E"/>
    <w:rsid w:val="3373DCBB"/>
    <w:rsid w:val="36FFAA8D"/>
    <w:rsid w:val="3FED866A"/>
    <w:rsid w:val="46994142"/>
    <w:rsid w:val="47F979AC"/>
    <w:rsid w:val="4FFEC75F"/>
    <w:rsid w:val="52F73A28"/>
    <w:rsid w:val="5ADF7039"/>
    <w:rsid w:val="5EBF5979"/>
    <w:rsid w:val="73F5AC98"/>
    <w:rsid w:val="77F743F3"/>
    <w:rsid w:val="7FF9A078"/>
    <w:rsid w:val="9AF3DDB7"/>
    <w:rsid w:val="A6EB2678"/>
    <w:rsid w:val="ABFF6EBB"/>
    <w:rsid w:val="BFAECD24"/>
    <w:rsid w:val="EFBB3249"/>
    <w:rsid w:val="EFFFC35D"/>
    <w:rsid w:val="FF5E4703"/>
    <w:rsid w:val="FFCF6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rPr>
      <w:lang w:val="en-US" w:eastAsia="zh-CN" w:bidi="ar-SA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builtin</Template>
  <Company>Kingsoft</Company>
  <Pages>1</Pages>
  <Words>84</Words>
  <Characters>87</Characters>
  <Lines>1</Lines>
  <Paragraphs>1</Paragraphs>
  <TotalTime>0</TotalTime>
  <ScaleCrop>false</ScaleCrop>
  <LinksUpToDate>false</LinksUpToDate>
  <CharactersWithSpaces>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zhaoxinlei</dc:creator>
  <cp:lastModifiedBy>胡震</cp:lastModifiedBy>
  <dcterms:modified xsi:type="dcterms:W3CDTF">2025-10-30T08:44:33Z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472595DDE2354A51B7C6EEC933560013_13</vt:lpwstr>
  </property>
</Properties>
</file>